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焦作市生活垃圾分类管理条例</w:t>
      </w:r>
      <w:r>
        <w:rPr>
          <w:rFonts w:hint="eastAsia" w:ascii="宋体" w:hAnsi="宋体" w:cs="方正小标宋简体"/>
          <w:b/>
          <w:sz w:val="44"/>
          <w:szCs w:val="44"/>
        </w:rPr>
        <w:t>》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行政处罚裁量标准</w:t>
      </w:r>
    </w:p>
    <w:p>
      <w:pPr>
        <w:rPr>
          <w:sz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第五十二条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违反本条例第二十一条规定，未按照规定的地点或者方式分类投放生活垃圾的，由环境卫生主管部门责令改正；情节严重的，对单位处五万元以上五十万元以下罚款，对个人处一百元以上五百元以下罚款。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违法行为情形和处罚标准：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未按照规定的地点或者方式分类投放生活垃圾的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轻微违法行为的表现情形：首次被发现且拒绝改正或被发现两次的。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处罚标准：责令改正，对单位处五万元以上十五万元以下罚款，对个人处一百元以上二百元以下罚款；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违法行为的表现情形：被发现三次的。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处罚标准：责令改正，对单位处十五万元以上三十万元以下罚款，对个人处二百元以上四百元以下罚款；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严重违法行为的表现情形：被发现三次以上的。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处罚标准：责令改正，对单位处三十万元以上五十万元以下罚款，对个人处四百元以上五百元以下罚款；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第五十三条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违反本条例第二十三条规定，生活垃圾分类投放管理责任人有下列行为之一的，由环境卫生主管部门责令限期改正；逾期未改正的，按照下列规定处罚：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（一）未按照规定设置生活垃圾分类收集容器的，处五百元以上二千元以下罚款；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（二）将分类后的生活垃圾移交给不符合要求的单位收集、运输的，处二千元以上一万元以下罚款。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违法行为情形和处罚标准：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未按照规定设置生活垃圾分类收集容器的。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）轻微违法行为：缺失两类收集容器且逾期不改正的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处罚标准：责令限期改正，处五百元以上七百元以下罚款，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）一般违法行为的表现情形：缺失三类收集容器且逾期不改正的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处罚标准：责令限期改正，处七百元以上一千元以下罚款，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违法行为的表现情形：缺失四类收集容器且逾期不改正的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处罚标准：责令限期改正，处一千元以上两千元以下罚款，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将分类后的生活垃圾移交给不符合要求的单位收集、运输的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）轻微违法行为的表现情形：首次被发现且逾期不改正的，处二千元以上四千元以下罚款；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）一般违法行为的表现情形：第二次被发现且逾期不改正的，处四千元以上七千元以下罚款；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）严重违法行为的表现情形：第三次及以上被发现且逾期不改正的，处七千元以上一万元以下罚款。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第五十四条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违反本条例第二十九条规定，生活垃圾收集、运输单位有下列行为之一的，由环境卫生主管部门责令改正，并按照下列规定处罚：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（一）运输车辆未做到密闭、完好和整洁的，处二千元以上二万元以下罚款；无明显生活垃圾分类标志、标识的，处一千元以上五千元以下罚款；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（二）未按照规定的时间、地点、线路分类收集、运输生活垃圾的，处二千元以上二万元以下罚款；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（三）将已经分类投放的生活垃圾混合收集、运输的，处五千元以上五万元以下罚款；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（四）擅自停业、歇业的，处一万元以上十万元以下罚款。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违法行为情形和处罚标准：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运输车辆未做到密闭、完好和整洁的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轻微违法行为的表现情形：首次被发现的。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处罚标准：责令改正，处二千元以上六千元以下罚款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违法行为的表现情形：第二次被发现的，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处罚标准：责令改正，处六千元以上一万元以下罚款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严重违法行为的表现情形：第三次及以上被发现的。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处罚标准：责令改正，处一万元以上两万元以下罚款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无明显生活垃圾分类标志、标识的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）轻微违法行为的表现情形：首次被发现的。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处罚标准：责令改正，处一千元以上二千元以下罚款</w:t>
      </w:r>
    </w:p>
    <w:p>
      <w:pPr>
        <w:numPr>
          <w:ilvl w:val="0"/>
          <w:numId w:val="4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违法行为的表现情形：第二次被发现的。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处罚标准：责令改正，处二千元以上四千元以下罚款</w:t>
      </w:r>
    </w:p>
    <w:p>
      <w:pPr>
        <w:numPr>
          <w:ilvl w:val="0"/>
          <w:numId w:val="4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严重违法行为的表现情形：第三次及以上被发现的。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处罚标准：责令改正，处四千元以上五千元以下罚款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未按照规定的时间、地点、线路分类收集、运输生活垃圾的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）轻微违法行为的表现情形：首次被发现的。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处罚标准：责令改正，处二千元以上六千元以下罚款</w:t>
      </w:r>
    </w:p>
    <w:p>
      <w:pPr>
        <w:numPr>
          <w:ilvl w:val="0"/>
          <w:numId w:val="5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违法行为的表现情形：第二次被发现的。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处罚标准：责令改正，处六千元以上一万元以下罚款</w:t>
      </w:r>
    </w:p>
    <w:p>
      <w:pPr>
        <w:spacing w:line="59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）严重违法行为的表现情形：第三次及以上被发现的，处一万元以上二万元以下罚款。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将已经分类投放的生活垃圾混合收集、运输的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）轻微违法行为的表现情形：混合收集、运输生活垃圾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处罚标准：责令改正，处五千元以上一万元以下罚款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违法行为的表现情形：混合收集、运输生活垃圾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立方米以上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立方米以下的；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处罚标准：责令改正，处一万元以上三万元以下罚款。</w:t>
      </w:r>
    </w:p>
    <w:p>
      <w:pPr>
        <w:numPr>
          <w:ilvl w:val="0"/>
          <w:numId w:val="6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严重违法行为的表现情形：混合收集、运输生活垃圾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立方米以上的；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处罚标准：责令改正，处三万元以上五万元以下罚款。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擅自停业、歇业的</w:t>
      </w:r>
    </w:p>
    <w:p>
      <w:pPr>
        <w:numPr>
          <w:ilvl w:val="0"/>
          <w:numId w:val="7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轻微违法行为的表现情形：擅自停业、歇业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处罚标准：责令改正，处一万元以上四万元以下罚款；</w:t>
      </w:r>
    </w:p>
    <w:p>
      <w:pPr>
        <w:numPr>
          <w:ilvl w:val="0"/>
          <w:numId w:val="7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违法行为的表现情形：擅自停业、歇业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日以上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处罚标准：责令改正，处四万元以上七万元以下罚款。</w:t>
      </w:r>
    </w:p>
    <w:p>
      <w:pPr>
        <w:numPr>
          <w:ilvl w:val="0"/>
          <w:numId w:val="7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严重违法行为的表现情形：擅自停业、歇业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日以上的。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处罚标准：责令改正，处七万元以上十万元以下罚款。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第五十五条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违反本条例第三十二条第三项规定，不具备相应资质条件的单位对厨余垃圾进行资源化、无害化处理的，由环境卫生主管部门责令改正，处十万元以上一百万元以下罚款，没收违法所得。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违法行为情形和处罚标准：</w:t>
      </w:r>
    </w:p>
    <w:p>
      <w:pPr>
        <w:numPr>
          <w:ilvl w:val="0"/>
          <w:numId w:val="8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轻微违法行为的表现情形：按照要求及时改正或者逾期未超过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处罚标准：责令改正，处十万元以上四十万元以下罚款；没收违法所得。</w:t>
      </w:r>
    </w:p>
    <w:p>
      <w:pPr>
        <w:numPr>
          <w:ilvl w:val="0"/>
          <w:numId w:val="8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违法行为的表现情形：逾期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日以上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处罚标准：责令改正，处四十万元以上七十万元以下罚款，没收违法所得。</w:t>
      </w:r>
    </w:p>
    <w:p>
      <w:pPr>
        <w:numPr>
          <w:ilvl w:val="0"/>
          <w:numId w:val="8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严重违法行为的表现情形：拒不改正或逾期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日以上的。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处罚标准：责令改正，处七十万元以上一百万元以下罚款，没收违法所得。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第五十六条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违反本条例第三十三条规定，生活垃圾处理单位有下列行为之一的，由环境卫生主管部门责令改正，处十万元以上一百万元以下罚款，没收违法所得：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（一）未配备处理设施设备，或者未保证其正常运行和使用的；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（二）将已经分类收集、运输的生活垃圾混合处理的；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（三）擅自停业、歇业的。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违法行为情形和处罚标准：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未配备处理设施设备，或者未保证其正常运行和使用的；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）轻微违法行为的表现情形：首次被发现的。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处罚标准：责令改正，处十万元以上四十万元以下罚款；没收违法所得。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违法行为的表现情形：第二次被发现的。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处罚标准：责令改正，处四十万元以上七十万元以下罚款，没收违法所得。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）严重违法行为的表现情形：第三次及以上被发现的。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处罚标准：责令改正，处七十万元以上一百万元以下罚款，没收违法所得。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将已经分类收集、运输的生活垃圾混合处理的；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）轻微违法行为的表现情形：混合处理生活垃圾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处罚标准：责令改正，处十万元以上四十万元以下罚款；没收违法所得。</w:t>
      </w:r>
    </w:p>
    <w:p>
      <w:pPr>
        <w:numPr>
          <w:ilvl w:val="0"/>
          <w:numId w:val="9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违法行为的表现情形：混合处理生活垃圾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立方米以上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处罚标准：责令改正，处四十万元以上七十万元以下罚款，没收违法所得。</w:t>
      </w:r>
    </w:p>
    <w:p>
      <w:pPr>
        <w:spacing w:line="59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）严重违法行为的表现情形：混合处理生活垃圾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立方米以上的的。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处罚标准：责令改正，处七十万元以上一百万元以下罚款，没收违法所得。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擅自停业、歇业的。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）轻微违法行为的表现情形：擅自停业、歇业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处罚标准：责令改正，处十万元以上四十万元以下罚，没收违法所得。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违法行为的表现情形：擅自停业、歇业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日以上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日以下的。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处罚标准：责令改正，处四十万元以上七十万元以下罚款，没收违法所得。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）严重违法行为的表现情形：擅自停业、歇业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日以上的。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处罚标准：责令改正，处七十万元以上一百万元以下罚款，没收违法所得。</w:t>
      </w:r>
      <w:bookmarkStart w:id="0" w:name="_GoBack"/>
      <w:bookmarkEnd w:id="0"/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endnotePr>
        <w:numFmt w:val="ideographDigital"/>
      </w:endnotePr>
      <w:pgSz w:w="11905" w:h="16837"/>
      <w:pgMar w:top="2098" w:right="1474" w:bottom="1814" w:left="1588" w:header="567" w:footer="1418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spacing w:line="1" w:lineRule="atLeast"/>
    </w:pPr>
    <w:r>
      <w:pict>
        <v:shape id="_x0000_s2052" o:spid="_x0000_s2052" o:spt="202" type="#_x0000_t202" style="position:absolute;left:0pt;margin-left:238.45pt;margin-top:-1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Cs w:val="28"/>
                  </w:rPr>
                </w:pP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88pt;margin-top:57.95pt;height:14.15pt;width:481.85pt;z-index:251658240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atLeast"/>
    </w:pPr>
    <w:r>
      <w:pict>
        <v:shape id="_x0000_s2051" o:spid="_x0000_s2051" o:spt="202" type="#_x0000_t202" style="position:absolute;left:0pt;margin-left:0pt;margin-top:0pt;height:14.15pt;width:481.85pt;z-index:251658240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2050" o:spid="_x0000_s2050" o:spt="202" type="#_x0000_t202" style="position:absolute;left:0pt;margin-left:0pt;margin-top:0pt;height:14.15pt;width:481.85pt;z-index:251657216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2049" o:spid="_x0000_s2049" o:spt="202" type="#_x0000_t202" style="position:absolute;left:0pt;margin-left:0pt;margin-top:0pt;height:14.15pt;width:481.85pt;z-index:251656192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D4E61"/>
    <w:multiLevelType w:val="singleLevel"/>
    <w:tmpl w:val="84ED4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966DF0ED"/>
    <w:multiLevelType w:val="singleLevel"/>
    <w:tmpl w:val="966DF0ED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9E0D6590"/>
    <w:multiLevelType w:val="singleLevel"/>
    <w:tmpl w:val="9E0D6590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B104F289"/>
    <w:multiLevelType w:val="singleLevel"/>
    <w:tmpl w:val="B104F289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D0729852"/>
    <w:multiLevelType w:val="singleLevel"/>
    <w:tmpl w:val="D0729852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1F399AFF"/>
    <w:multiLevelType w:val="singleLevel"/>
    <w:tmpl w:val="1F399AFF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4ED5669E"/>
    <w:multiLevelType w:val="singleLevel"/>
    <w:tmpl w:val="4ED5669E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42ED754"/>
    <w:multiLevelType w:val="singleLevel"/>
    <w:tmpl w:val="542ED754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5F48F997"/>
    <w:multiLevelType w:val="singleLevel"/>
    <w:tmpl w:val="5F48F997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ideographDigit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03AA"/>
    <w:rsid w:val="00172A27"/>
    <w:rsid w:val="001F6CE6"/>
    <w:rsid w:val="005B7695"/>
    <w:rsid w:val="006B0545"/>
    <w:rsid w:val="008111A9"/>
    <w:rsid w:val="00B25CD9"/>
    <w:rsid w:val="00BE139D"/>
    <w:rsid w:val="00CF647D"/>
    <w:rsid w:val="00E17D6E"/>
    <w:rsid w:val="00ED35B6"/>
    <w:rsid w:val="00F27A81"/>
    <w:rsid w:val="00F31C22"/>
    <w:rsid w:val="01001388"/>
    <w:rsid w:val="010A7CD4"/>
    <w:rsid w:val="019F3652"/>
    <w:rsid w:val="01B427A8"/>
    <w:rsid w:val="01FC04F1"/>
    <w:rsid w:val="027509DC"/>
    <w:rsid w:val="02BD00D9"/>
    <w:rsid w:val="03271029"/>
    <w:rsid w:val="032D13A3"/>
    <w:rsid w:val="03816809"/>
    <w:rsid w:val="03CD055E"/>
    <w:rsid w:val="03F70056"/>
    <w:rsid w:val="045147BC"/>
    <w:rsid w:val="049E0C89"/>
    <w:rsid w:val="04CD6D12"/>
    <w:rsid w:val="04FA6920"/>
    <w:rsid w:val="051A7A24"/>
    <w:rsid w:val="06343159"/>
    <w:rsid w:val="068F6413"/>
    <w:rsid w:val="078A0521"/>
    <w:rsid w:val="07C74823"/>
    <w:rsid w:val="07E2535E"/>
    <w:rsid w:val="085A1322"/>
    <w:rsid w:val="08981F2E"/>
    <w:rsid w:val="08BE74C3"/>
    <w:rsid w:val="096905BA"/>
    <w:rsid w:val="09787C43"/>
    <w:rsid w:val="09AF672B"/>
    <w:rsid w:val="0A3E7099"/>
    <w:rsid w:val="0B044511"/>
    <w:rsid w:val="0B6E04A5"/>
    <w:rsid w:val="0BCC0758"/>
    <w:rsid w:val="0BF406C9"/>
    <w:rsid w:val="0BF77A8B"/>
    <w:rsid w:val="0C3A77B9"/>
    <w:rsid w:val="0D7029CD"/>
    <w:rsid w:val="0D8B0BF7"/>
    <w:rsid w:val="0E7B475A"/>
    <w:rsid w:val="0EB80443"/>
    <w:rsid w:val="0EF103BB"/>
    <w:rsid w:val="0F3E4D7D"/>
    <w:rsid w:val="0F7F77F2"/>
    <w:rsid w:val="0F807D46"/>
    <w:rsid w:val="0FBC1F50"/>
    <w:rsid w:val="0FC75A05"/>
    <w:rsid w:val="10624CBC"/>
    <w:rsid w:val="10751C36"/>
    <w:rsid w:val="1086338C"/>
    <w:rsid w:val="10977EE0"/>
    <w:rsid w:val="10B53D14"/>
    <w:rsid w:val="11120761"/>
    <w:rsid w:val="116D4EA9"/>
    <w:rsid w:val="119F462A"/>
    <w:rsid w:val="124D15FD"/>
    <w:rsid w:val="127756F8"/>
    <w:rsid w:val="12E92775"/>
    <w:rsid w:val="12FE4E71"/>
    <w:rsid w:val="145002CB"/>
    <w:rsid w:val="145C745D"/>
    <w:rsid w:val="14DB3FF8"/>
    <w:rsid w:val="150C76AD"/>
    <w:rsid w:val="15B01BE5"/>
    <w:rsid w:val="15DA276E"/>
    <w:rsid w:val="15DE1762"/>
    <w:rsid w:val="17116DD6"/>
    <w:rsid w:val="17A32AF8"/>
    <w:rsid w:val="18473C24"/>
    <w:rsid w:val="185761F2"/>
    <w:rsid w:val="186D11B2"/>
    <w:rsid w:val="19235E41"/>
    <w:rsid w:val="19637686"/>
    <w:rsid w:val="19D2148A"/>
    <w:rsid w:val="1AE25C25"/>
    <w:rsid w:val="1B385B56"/>
    <w:rsid w:val="1D3056AB"/>
    <w:rsid w:val="1D647A76"/>
    <w:rsid w:val="1DAB2FAD"/>
    <w:rsid w:val="1DD6508B"/>
    <w:rsid w:val="1E674E00"/>
    <w:rsid w:val="1E782472"/>
    <w:rsid w:val="200C5095"/>
    <w:rsid w:val="20220DF9"/>
    <w:rsid w:val="20683823"/>
    <w:rsid w:val="218B5AC1"/>
    <w:rsid w:val="22404FDB"/>
    <w:rsid w:val="227E103C"/>
    <w:rsid w:val="229D5A49"/>
    <w:rsid w:val="22F33E14"/>
    <w:rsid w:val="233D32EA"/>
    <w:rsid w:val="237D6955"/>
    <w:rsid w:val="237F3954"/>
    <w:rsid w:val="23E77637"/>
    <w:rsid w:val="23FF2048"/>
    <w:rsid w:val="246F3906"/>
    <w:rsid w:val="24814C0B"/>
    <w:rsid w:val="24DD0F67"/>
    <w:rsid w:val="25CA0516"/>
    <w:rsid w:val="25FB7FDC"/>
    <w:rsid w:val="26052F7F"/>
    <w:rsid w:val="265B22E2"/>
    <w:rsid w:val="269F7E93"/>
    <w:rsid w:val="275A7B34"/>
    <w:rsid w:val="275B03FD"/>
    <w:rsid w:val="2778283F"/>
    <w:rsid w:val="27E36281"/>
    <w:rsid w:val="285F491A"/>
    <w:rsid w:val="288333C4"/>
    <w:rsid w:val="28F6529A"/>
    <w:rsid w:val="293031A1"/>
    <w:rsid w:val="29584A59"/>
    <w:rsid w:val="299E72B5"/>
    <w:rsid w:val="299F4B38"/>
    <w:rsid w:val="29E61073"/>
    <w:rsid w:val="2B9F09BB"/>
    <w:rsid w:val="2BF85442"/>
    <w:rsid w:val="2CBF366A"/>
    <w:rsid w:val="2D273C80"/>
    <w:rsid w:val="2D7907AE"/>
    <w:rsid w:val="2D8A656A"/>
    <w:rsid w:val="2E72034C"/>
    <w:rsid w:val="2FDF3FD3"/>
    <w:rsid w:val="2FF55BCE"/>
    <w:rsid w:val="30252F11"/>
    <w:rsid w:val="31762424"/>
    <w:rsid w:val="317D1868"/>
    <w:rsid w:val="31CD6D27"/>
    <w:rsid w:val="32082BDE"/>
    <w:rsid w:val="33D0774E"/>
    <w:rsid w:val="34C831EE"/>
    <w:rsid w:val="359620DE"/>
    <w:rsid w:val="35A30DFE"/>
    <w:rsid w:val="364C620B"/>
    <w:rsid w:val="365B1AAB"/>
    <w:rsid w:val="36792FAC"/>
    <w:rsid w:val="36A30143"/>
    <w:rsid w:val="36CB4033"/>
    <w:rsid w:val="36DE20D0"/>
    <w:rsid w:val="372A020C"/>
    <w:rsid w:val="37F32673"/>
    <w:rsid w:val="37F41ABB"/>
    <w:rsid w:val="38B85B08"/>
    <w:rsid w:val="38C9138C"/>
    <w:rsid w:val="39983B30"/>
    <w:rsid w:val="3AF71558"/>
    <w:rsid w:val="3B8234FF"/>
    <w:rsid w:val="3BC66B64"/>
    <w:rsid w:val="3BFE25C8"/>
    <w:rsid w:val="3C5D25B8"/>
    <w:rsid w:val="3CAA2DEF"/>
    <w:rsid w:val="3D6D5613"/>
    <w:rsid w:val="3DE31434"/>
    <w:rsid w:val="3DFF5944"/>
    <w:rsid w:val="3E071B7E"/>
    <w:rsid w:val="3E836FC8"/>
    <w:rsid w:val="3E882667"/>
    <w:rsid w:val="3EE91B98"/>
    <w:rsid w:val="3F873CCC"/>
    <w:rsid w:val="3FAF4B56"/>
    <w:rsid w:val="3FC9635D"/>
    <w:rsid w:val="408F7227"/>
    <w:rsid w:val="409202D3"/>
    <w:rsid w:val="415331E7"/>
    <w:rsid w:val="41E04BDE"/>
    <w:rsid w:val="42994ECA"/>
    <w:rsid w:val="432C20BA"/>
    <w:rsid w:val="43954DE6"/>
    <w:rsid w:val="45544B57"/>
    <w:rsid w:val="45936A70"/>
    <w:rsid w:val="45BF31E5"/>
    <w:rsid w:val="46501261"/>
    <w:rsid w:val="468E75F6"/>
    <w:rsid w:val="47874A1A"/>
    <w:rsid w:val="479F60EA"/>
    <w:rsid w:val="47EA6708"/>
    <w:rsid w:val="47F47344"/>
    <w:rsid w:val="47F66C0C"/>
    <w:rsid w:val="482B2D2F"/>
    <w:rsid w:val="48AB661C"/>
    <w:rsid w:val="493F59FB"/>
    <w:rsid w:val="49C20A1A"/>
    <w:rsid w:val="4A3D5D73"/>
    <w:rsid w:val="4A596B5C"/>
    <w:rsid w:val="4B447C39"/>
    <w:rsid w:val="4BA3395C"/>
    <w:rsid w:val="4C437F43"/>
    <w:rsid w:val="4CB966F8"/>
    <w:rsid w:val="4D425F62"/>
    <w:rsid w:val="4E990CE7"/>
    <w:rsid w:val="4E9D269F"/>
    <w:rsid w:val="4F0B4892"/>
    <w:rsid w:val="4F4B1D26"/>
    <w:rsid w:val="4FBE1110"/>
    <w:rsid w:val="4FC21E58"/>
    <w:rsid w:val="50104FCF"/>
    <w:rsid w:val="508550A1"/>
    <w:rsid w:val="50EA14D4"/>
    <w:rsid w:val="5114272E"/>
    <w:rsid w:val="514948E4"/>
    <w:rsid w:val="51990539"/>
    <w:rsid w:val="525B6AC5"/>
    <w:rsid w:val="52E16991"/>
    <w:rsid w:val="52EC6ABF"/>
    <w:rsid w:val="531322A3"/>
    <w:rsid w:val="531F3827"/>
    <w:rsid w:val="53337CE4"/>
    <w:rsid w:val="53EB0B9B"/>
    <w:rsid w:val="543275EF"/>
    <w:rsid w:val="55D16457"/>
    <w:rsid w:val="5655579C"/>
    <w:rsid w:val="57CA25C7"/>
    <w:rsid w:val="58AB18BE"/>
    <w:rsid w:val="59965D13"/>
    <w:rsid w:val="59EA0EF1"/>
    <w:rsid w:val="5AFC02D4"/>
    <w:rsid w:val="5B6743D7"/>
    <w:rsid w:val="5CEC7BEF"/>
    <w:rsid w:val="5D522A09"/>
    <w:rsid w:val="5DCE4976"/>
    <w:rsid w:val="5DE12B0A"/>
    <w:rsid w:val="5E0D2C7C"/>
    <w:rsid w:val="5EC03A34"/>
    <w:rsid w:val="5F2E3E41"/>
    <w:rsid w:val="5F386073"/>
    <w:rsid w:val="5F4A058A"/>
    <w:rsid w:val="5F707F0E"/>
    <w:rsid w:val="5FE13781"/>
    <w:rsid w:val="600D77EA"/>
    <w:rsid w:val="61F52E53"/>
    <w:rsid w:val="61F92F76"/>
    <w:rsid w:val="623259E8"/>
    <w:rsid w:val="62D9319F"/>
    <w:rsid w:val="637179DD"/>
    <w:rsid w:val="63B12620"/>
    <w:rsid w:val="65637253"/>
    <w:rsid w:val="671A03CB"/>
    <w:rsid w:val="67E94A9F"/>
    <w:rsid w:val="680A27EB"/>
    <w:rsid w:val="68534E55"/>
    <w:rsid w:val="688E64BB"/>
    <w:rsid w:val="68A64418"/>
    <w:rsid w:val="69BE34E9"/>
    <w:rsid w:val="69CA302A"/>
    <w:rsid w:val="69F413F3"/>
    <w:rsid w:val="69F92F29"/>
    <w:rsid w:val="6A2630C8"/>
    <w:rsid w:val="6A514655"/>
    <w:rsid w:val="6AC0454A"/>
    <w:rsid w:val="6B585873"/>
    <w:rsid w:val="6C000B3B"/>
    <w:rsid w:val="6C057820"/>
    <w:rsid w:val="6C4F49EE"/>
    <w:rsid w:val="6C7B588F"/>
    <w:rsid w:val="6CD81FFD"/>
    <w:rsid w:val="6D492DDF"/>
    <w:rsid w:val="6DB06D6E"/>
    <w:rsid w:val="6DE0099A"/>
    <w:rsid w:val="6E893C33"/>
    <w:rsid w:val="6F072B34"/>
    <w:rsid w:val="6F190901"/>
    <w:rsid w:val="6F873F3C"/>
    <w:rsid w:val="6FE94348"/>
    <w:rsid w:val="70CD4B13"/>
    <w:rsid w:val="71732602"/>
    <w:rsid w:val="73747A50"/>
    <w:rsid w:val="73AB3803"/>
    <w:rsid w:val="73D21D67"/>
    <w:rsid w:val="745D1B3D"/>
    <w:rsid w:val="74934DF3"/>
    <w:rsid w:val="771A5400"/>
    <w:rsid w:val="77AD67B6"/>
    <w:rsid w:val="78845069"/>
    <w:rsid w:val="79795553"/>
    <w:rsid w:val="7B0E0FE9"/>
    <w:rsid w:val="7B390D4A"/>
    <w:rsid w:val="7ECA1D8A"/>
    <w:rsid w:val="7ECC3C35"/>
    <w:rsid w:val="7F497594"/>
    <w:rsid w:val="7FC34689"/>
    <w:rsid w:val="7FC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uiPriority w:val="99"/>
    <w:rPr>
      <w:kern w:val="0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2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Kingsoft</Company>
  <Pages>8</Pages>
  <Words>458</Words>
  <Characters>2614</Characters>
  <Lines>0</Lines>
  <Paragraphs>0</Paragraphs>
  <TotalTime>82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2020-05-14T02:47:00Z</dcterms:created>
  <dc:creator>123456</dc:creator>
  <cp:lastModifiedBy>123456</cp:lastModifiedBy>
  <cp:lastPrinted>2020-12-17T08:58:00Z</cp:lastPrinted>
  <dcterms:modified xsi:type="dcterms:W3CDTF">2020-12-18T08:08:18Z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