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after="0" w:line="4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after="0" w:line="4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联络员信息表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after="0" w:line="4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425"/>
        <w:gridCol w:w="2147"/>
        <w:gridCol w:w="1633"/>
        <w:gridCol w:w="174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633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16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3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3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after="0" w:line="4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1920" w:h="16860"/>
      <w:pgMar w:top="2098" w:right="1474" w:bottom="1984" w:left="1587" w:header="0" w:footer="0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-807085</wp:posOffset>
              </wp:positionV>
              <wp:extent cx="965200" cy="497205"/>
              <wp:effectExtent l="4445" t="4445" r="2095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200" cy="49720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3.55pt;height:39.15pt;width:76pt;mso-position-horizontal:outside;mso-position-horizontal-relative:margin;z-index:251659264;mso-width-relative:page;mso-height-relative:page;" filled="f" stroked="t" coordsize="21600,21600" o:gfxdata="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KQGC1bXAAAACQEAAA8AAAAAAAAAAQAgAAAAOAAAAGRycy9kb3ducmV2LnhtbFBLAQIUABQA&#10;AAAIAIdO4kCg5Ky4TQIAAIoEAAAOAAAAAAAAAAEAIAAAADwBAABkcnMvZTJvRG9jLnhtbFBLBQYA&#10;AAAABgAGAFkBAAD7BQAAAAA=&#10;">
              <v:fill on="f" focussize="0,0"/>
              <v:stroke weight="0.5pt" color="#FFFFFF [3212]" joinstyle="round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1"/>
  <w:compat>
    <w:ulTrailSpace/>
    <w:doNotExpandShiftReturn/>
    <w:useFELayout/>
    <w:compatSetting w:name="compatibilityMode" w:uri="http://schemas.microsoft.com/office/word" w:val="15"/>
  </w:compat>
  <w:docVars>
    <w:docVar w:name="commondata" w:val="eyJoZGlkIjoiZjBhZWYzZTg1MjgwM2JkYjE3N2EwZmNkZDJhMDc1MWYifQ=="/>
  </w:docVars>
  <w:rsids>
    <w:rsidRoot w:val="00000000"/>
    <w:rsid w:val="235D0533"/>
    <w:rsid w:val="28EFEE96"/>
    <w:rsid w:val="2CEF40FF"/>
    <w:rsid w:val="31FAA189"/>
    <w:rsid w:val="3DFFA4AE"/>
    <w:rsid w:val="4AF52951"/>
    <w:rsid w:val="5D7D6390"/>
    <w:rsid w:val="60ED1BEC"/>
    <w:rsid w:val="6D7FBC05"/>
    <w:rsid w:val="6F5F510D"/>
    <w:rsid w:val="76FD677A"/>
    <w:rsid w:val="7BAF84B2"/>
    <w:rsid w:val="7BF77542"/>
    <w:rsid w:val="7CFAA67B"/>
    <w:rsid w:val="7DF3FB64"/>
    <w:rsid w:val="7EAE3DE7"/>
    <w:rsid w:val="7EDF9C0C"/>
    <w:rsid w:val="7EF85F87"/>
    <w:rsid w:val="7FBF8031"/>
    <w:rsid w:val="7FCF1074"/>
    <w:rsid w:val="854F1AD8"/>
    <w:rsid w:val="9FAF50CF"/>
    <w:rsid w:val="ADFB8EE3"/>
    <w:rsid w:val="AF1047C0"/>
    <w:rsid w:val="BA7B23C6"/>
    <w:rsid w:val="C4A7FB2C"/>
    <w:rsid w:val="CF6FA7F3"/>
    <w:rsid w:val="D7DC07E9"/>
    <w:rsid w:val="DE3F3FBA"/>
    <w:rsid w:val="DEABAFCE"/>
    <w:rsid w:val="DFF9E7A5"/>
    <w:rsid w:val="EB7D30E7"/>
    <w:rsid w:val="EDFAB210"/>
    <w:rsid w:val="F5DF4FD1"/>
    <w:rsid w:val="F5FB434F"/>
    <w:rsid w:val="F73313BF"/>
    <w:rsid w:val="FBFF9136"/>
    <w:rsid w:val="FDF79B96"/>
    <w:rsid w:val="FDFF2043"/>
    <w:rsid w:val="FE2BB13F"/>
    <w:rsid w:val="FE7B7D74"/>
    <w:rsid w:val="FF5716DD"/>
    <w:rsid w:val="FFBDF571"/>
    <w:rsid w:val="FFFF9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ing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10"/>
    <w:link w:val="3"/>
    <w:qFormat/>
    <w:uiPriority w:val="0"/>
    <w:rPr>
      <w:rFonts w:ascii="Times New Roman" w:hAnsi="Times New Roman" w:eastAsia="黑体" w:cs="Times New Roman"/>
      <w:b/>
      <w:bCs/>
      <w:sz w:val="32"/>
      <w:szCs w:val="32"/>
      <w:lang w:val="en-US" w:eastAsia="zh-CN" w:bidi="ar-SA"/>
    </w:rPr>
  </w:style>
  <w:style w:type="character" w:customStyle="1" w:styleId="13">
    <w:name w:val="heading 3 Char"/>
    <w:basedOn w:val="1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paragraph" w:customStyle="1" w:styleId="14">
    <w:name w:val="BodyText1I2"/>
    <w:basedOn w:val="15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w w:val="88"/>
    </w:r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3397</Words>
  <Characters>3471</Characters>
  <Lines>0</Lines>
  <Paragraphs>50</Paragraphs>
  <TotalTime>17</TotalTime>
  <ScaleCrop>false</ScaleCrop>
  <LinksUpToDate>false</LinksUpToDate>
  <CharactersWithSpaces>3483</CharactersWithSpaces>
  <Application>WPS Office_11.8.2.1121_F1E327BC-269C-435d-A152-05C5408002CA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2024-09-27T17:18:00Z</dcterms:created>
  <dc:creator>sunday</dc:creator>
  <cp:lastModifiedBy>mengwenxi</cp:lastModifiedBy>
  <cp:lastPrinted>2024-10-08T17:26:00Z</cp:lastPrinted>
  <dcterms:modified xsi:type="dcterms:W3CDTF">2025-04-08T16:43:16Z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60D56A83AE78FD42A4E1F46728F1E036</vt:lpwstr>
  </property>
</Properties>
</file>